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819" w:rsidRPr="00933BFF" w:rsidRDefault="00832819" w:rsidP="004B6F7B">
      <w:pPr>
        <w:shd w:val="clear" w:color="auto" w:fill="FFFFFF"/>
        <w:spacing w:line="360" w:lineRule="atLeast"/>
        <w:rPr>
          <w:rFonts w:ascii="Times New Roman" w:hAnsi="Times New Roman"/>
          <w:sz w:val="24"/>
          <w:szCs w:val="24"/>
          <w:lang w:val="en-US"/>
        </w:rPr>
      </w:pPr>
      <w:r w:rsidRPr="00933BFF">
        <w:rPr>
          <w:rFonts w:ascii="Times New Roman" w:hAnsi="Times New Roman"/>
          <w:sz w:val="24"/>
          <w:szCs w:val="24"/>
          <w:lang w:val="en-US"/>
        </w:rPr>
        <w:t xml:space="preserve">Jana spoke about her traveling through the world. She visited many places and she described to us the quality of the toilets. The subject seems to be funny, but it is rally unpleasant when you are somewhere looking for the toilet without success.  We traveled with Jana from </w:t>
      </w:r>
      <w:smartTag w:uri="urn:schemas-microsoft-com:office:smarttags" w:element="country-region">
        <w:r w:rsidRPr="00933BFF">
          <w:rPr>
            <w:rFonts w:ascii="Times New Roman" w:hAnsi="Times New Roman"/>
            <w:sz w:val="24"/>
            <w:szCs w:val="24"/>
            <w:lang w:val="en-US"/>
          </w:rPr>
          <w:t>Japan</w:t>
        </w:r>
      </w:smartTag>
      <w:r w:rsidRPr="00933BFF">
        <w:rPr>
          <w:rFonts w:ascii="Times New Roman" w:hAnsi="Times New Roman"/>
          <w:sz w:val="24"/>
          <w:szCs w:val="24"/>
          <w:lang w:val="en-US"/>
        </w:rPr>
        <w:t xml:space="preserve"> to </w:t>
      </w:r>
      <w:smartTag w:uri="urn:schemas-microsoft-com:office:smarttags" w:element="place">
        <w:smartTag w:uri="urn:schemas-microsoft-com:office:smarttags" w:element="country-region">
          <w:r w:rsidRPr="00933BFF">
            <w:rPr>
              <w:rFonts w:ascii="Times New Roman" w:hAnsi="Times New Roman"/>
              <w:sz w:val="24"/>
              <w:szCs w:val="24"/>
              <w:lang w:val="en-US"/>
            </w:rPr>
            <w:t>Albania</w:t>
          </w:r>
        </w:smartTag>
      </w:smartTag>
      <w:r w:rsidRPr="00933BFF">
        <w:rPr>
          <w:rFonts w:ascii="Times New Roman" w:hAnsi="Times New Roman"/>
          <w:sz w:val="24"/>
          <w:szCs w:val="24"/>
          <w:lang w:val="en-US"/>
        </w:rPr>
        <w:t xml:space="preserve">. For example I tried to imagine the Japanese toilets which are with many buttons but without use instructions. Of course you could eat from the floor, because the place was very clean, but you couldn’t pee because the button was not allowing you to use the basin. Jana was in the same situation in </w:t>
      </w:r>
      <w:smartTag w:uri="urn:schemas-microsoft-com:office:smarttags" w:element="place">
        <w:smartTag w:uri="urn:schemas-microsoft-com:office:smarttags" w:element="country-region">
          <w:r w:rsidRPr="00933BFF">
            <w:rPr>
              <w:rFonts w:ascii="Times New Roman" w:hAnsi="Times New Roman"/>
              <w:sz w:val="24"/>
              <w:szCs w:val="24"/>
              <w:lang w:val="en-US"/>
            </w:rPr>
            <w:t>Albania</w:t>
          </w:r>
        </w:smartTag>
      </w:smartTag>
      <w:r w:rsidRPr="00933BFF">
        <w:rPr>
          <w:rFonts w:ascii="Times New Roman" w:hAnsi="Times New Roman"/>
          <w:sz w:val="24"/>
          <w:szCs w:val="24"/>
          <w:lang w:val="en-US"/>
        </w:rPr>
        <w:t xml:space="preserve">, because when she needed to pee she couldn’t, there were not the toilets at all. In her return to </w:t>
      </w:r>
      <w:smartTag w:uri="urn:schemas-microsoft-com:office:smarttags" w:element="City">
        <w:r w:rsidRPr="00933BFF">
          <w:rPr>
            <w:rFonts w:ascii="Times New Roman" w:hAnsi="Times New Roman"/>
            <w:sz w:val="24"/>
            <w:szCs w:val="24"/>
            <w:lang w:val="en-US"/>
          </w:rPr>
          <w:t>Prague</w:t>
        </w:r>
      </w:smartTag>
      <w:r w:rsidRPr="00933BFF">
        <w:rPr>
          <w:rFonts w:ascii="Times New Roman" w:hAnsi="Times New Roman"/>
          <w:sz w:val="24"/>
          <w:szCs w:val="24"/>
          <w:lang w:val="en-US"/>
        </w:rPr>
        <w:t xml:space="preserve"> she was at </w:t>
      </w:r>
      <w:smartTag w:uri="urn:schemas-microsoft-com:office:smarttags" w:element="place">
        <w:smartTag w:uri="urn:schemas-microsoft-com:office:smarttags" w:element="City">
          <w:r w:rsidRPr="00933BFF">
            <w:rPr>
              <w:rFonts w:ascii="Times New Roman" w:hAnsi="Times New Roman"/>
              <w:sz w:val="24"/>
              <w:szCs w:val="24"/>
              <w:lang w:val="en-US"/>
            </w:rPr>
            <w:t>Munich</w:t>
          </w:r>
        </w:smartTag>
      </w:smartTag>
      <w:r w:rsidRPr="00933BFF">
        <w:rPr>
          <w:rFonts w:ascii="Times New Roman" w:hAnsi="Times New Roman"/>
          <w:sz w:val="24"/>
          <w:szCs w:val="24"/>
          <w:lang w:val="en-US"/>
        </w:rPr>
        <w:t xml:space="preserve"> airport. There she wanted to use the toilet. Everything seemed to be OK until she looked for the toilet paper! After her story I’m sure that the best toilet is in my home.</w:t>
      </w:r>
    </w:p>
    <w:p w:rsidR="00832819" w:rsidRPr="00933BFF" w:rsidRDefault="00832819" w:rsidP="004B6F7B">
      <w:pPr>
        <w:shd w:val="clear" w:color="auto" w:fill="FFFFFF"/>
        <w:spacing w:line="360" w:lineRule="atLeast"/>
        <w:rPr>
          <w:rFonts w:ascii="Times New Roman" w:hAnsi="Times New Roman"/>
          <w:sz w:val="24"/>
          <w:szCs w:val="24"/>
          <w:lang w:val="en-US"/>
        </w:rPr>
      </w:pPr>
    </w:p>
    <w:p w:rsidR="00832819" w:rsidRPr="00933BFF" w:rsidRDefault="00832819" w:rsidP="004B6F7B">
      <w:pPr>
        <w:shd w:val="clear" w:color="auto" w:fill="FFFFFF"/>
        <w:spacing w:line="360" w:lineRule="atLeast"/>
        <w:rPr>
          <w:rFonts w:ascii="Times New Roman" w:hAnsi="Times New Roman"/>
          <w:sz w:val="24"/>
          <w:szCs w:val="24"/>
          <w:lang w:val="en-US"/>
        </w:rPr>
      </w:pPr>
      <w:smartTag w:uri="urn:schemas-microsoft-com:office:smarttags" w:element="place">
        <w:smartTag w:uri="urn:schemas-microsoft-com:office:smarttags" w:element="City">
          <w:r w:rsidRPr="00933BFF">
            <w:rPr>
              <w:rFonts w:ascii="Times New Roman" w:hAnsi="Times New Roman"/>
              <w:sz w:val="24"/>
              <w:szCs w:val="24"/>
              <w:lang w:val="en-US"/>
            </w:rPr>
            <w:t>Milan</w:t>
          </w:r>
        </w:smartTag>
      </w:smartTag>
      <w:r w:rsidRPr="00933BFF">
        <w:rPr>
          <w:rFonts w:ascii="Times New Roman" w:hAnsi="Times New Roman"/>
          <w:sz w:val="24"/>
          <w:szCs w:val="24"/>
          <w:lang w:val="en-US"/>
        </w:rPr>
        <w:t xml:space="preserve"> spoke about his summertime and his troubles with his gas boiler. He spent a </w:t>
      </w:r>
      <w:r>
        <w:rPr>
          <w:rFonts w:ascii="Times New Roman" w:hAnsi="Times New Roman"/>
          <w:sz w:val="24"/>
          <w:szCs w:val="24"/>
          <w:lang w:val="en-US"/>
        </w:rPr>
        <w:t>lot of</w:t>
      </w:r>
      <w:r w:rsidRPr="00933BFF">
        <w:rPr>
          <w:rFonts w:ascii="Times New Roman" w:hAnsi="Times New Roman"/>
          <w:sz w:val="24"/>
          <w:szCs w:val="24"/>
          <w:lang w:val="en-US"/>
        </w:rPr>
        <w:t xml:space="preserve"> time </w:t>
      </w:r>
      <w:r>
        <w:rPr>
          <w:rFonts w:ascii="Times New Roman" w:hAnsi="Times New Roman"/>
          <w:sz w:val="24"/>
          <w:szCs w:val="24"/>
          <w:lang w:val="en-US"/>
        </w:rPr>
        <w:t xml:space="preserve">being </w:t>
      </w:r>
      <w:r w:rsidRPr="00933BFF">
        <w:rPr>
          <w:rFonts w:ascii="Times New Roman" w:hAnsi="Times New Roman"/>
          <w:sz w:val="24"/>
          <w:szCs w:val="24"/>
          <w:lang w:val="en-US"/>
        </w:rPr>
        <w:t xml:space="preserve">at home trying to repair it. Only happy </w:t>
      </w:r>
      <w:r>
        <w:rPr>
          <w:rFonts w:ascii="Times New Roman" w:hAnsi="Times New Roman"/>
          <w:sz w:val="24"/>
          <w:szCs w:val="24"/>
          <w:lang w:val="en-US"/>
        </w:rPr>
        <w:t xml:space="preserve">summer </w:t>
      </w:r>
      <w:r w:rsidRPr="00933BFF">
        <w:rPr>
          <w:rFonts w:ascii="Times New Roman" w:hAnsi="Times New Roman"/>
          <w:sz w:val="24"/>
          <w:szCs w:val="24"/>
          <w:lang w:val="en-US"/>
        </w:rPr>
        <w:t>moments he had with his dog</w:t>
      </w:r>
      <w:r>
        <w:rPr>
          <w:rFonts w:ascii="Times New Roman" w:hAnsi="Times New Roman"/>
          <w:sz w:val="24"/>
          <w:szCs w:val="24"/>
          <w:lang w:val="en-US"/>
        </w:rPr>
        <w:t xml:space="preserve">, he was with it </w:t>
      </w:r>
      <w:r w:rsidRPr="00933BFF">
        <w:rPr>
          <w:rFonts w:ascii="Times New Roman" w:hAnsi="Times New Roman"/>
          <w:sz w:val="24"/>
          <w:szCs w:val="24"/>
          <w:lang w:val="en-US"/>
        </w:rPr>
        <w:t xml:space="preserve">almost all his free time. They participated in the dog competition and </w:t>
      </w:r>
      <w:r>
        <w:rPr>
          <w:rFonts w:ascii="Times New Roman" w:hAnsi="Times New Roman"/>
          <w:sz w:val="24"/>
          <w:szCs w:val="24"/>
          <w:lang w:val="en-US"/>
        </w:rPr>
        <w:t xml:space="preserve">they </w:t>
      </w:r>
      <w:r w:rsidRPr="00933BFF">
        <w:rPr>
          <w:rFonts w:ascii="Times New Roman" w:hAnsi="Times New Roman"/>
          <w:sz w:val="24"/>
          <w:szCs w:val="24"/>
          <w:lang w:val="en-US"/>
        </w:rPr>
        <w:t>won the first place! He was very proud and he advised us to get a dog for accompany.</w:t>
      </w:r>
    </w:p>
    <w:p w:rsidR="00832819" w:rsidRPr="00933BFF" w:rsidRDefault="00832819" w:rsidP="004B6F7B">
      <w:pPr>
        <w:shd w:val="clear" w:color="auto" w:fill="FFFFFF"/>
        <w:spacing w:line="360" w:lineRule="atLeast"/>
        <w:rPr>
          <w:rFonts w:ascii="Times New Roman" w:hAnsi="Times New Roman"/>
          <w:sz w:val="24"/>
          <w:szCs w:val="24"/>
          <w:lang w:val="en-US"/>
        </w:rPr>
      </w:pPr>
    </w:p>
    <w:p w:rsidR="00832819" w:rsidRPr="00933BFF" w:rsidRDefault="00832819" w:rsidP="004B6F7B">
      <w:pPr>
        <w:shd w:val="clear" w:color="auto" w:fill="FFFFFF"/>
        <w:spacing w:line="360" w:lineRule="atLeast"/>
        <w:rPr>
          <w:rFonts w:ascii="Times New Roman" w:hAnsi="Times New Roman"/>
          <w:color w:val="777777"/>
          <w:sz w:val="24"/>
          <w:szCs w:val="24"/>
          <w:lang w:eastAsia="cs-CZ"/>
        </w:rPr>
      </w:pPr>
      <w:r w:rsidRPr="00933BFF">
        <w:rPr>
          <w:rFonts w:ascii="Times New Roman" w:hAnsi="Times New Roman"/>
          <w:sz w:val="24"/>
          <w:szCs w:val="24"/>
          <w:lang w:val="en-US"/>
        </w:rPr>
        <w:t xml:space="preserve">Frantisek spoke about his family and how they were waiting for a new baby. With his wife and two children traveled carefully only around </w:t>
      </w:r>
      <w:smartTag w:uri="urn:schemas-microsoft-com:office:smarttags" w:element="place">
        <w:smartTag w:uri="urn:schemas-microsoft-com:office:smarttags" w:element="City">
          <w:r w:rsidRPr="00933BFF">
            <w:rPr>
              <w:rFonts w:ascii="Times New Roman" w:hAnsi="Times New Roman"/>
              <w:sz w:val="24"/>
              <w:szCs w:val="24"/>
              <w:lang w:val="en-US"/>
            </w:rPr>
            <w:t>Prague</w:t>
          </w:r>
        </w:smartTag>
      </w:smartTag>
      <w:r w:rsidRPr="00933BFF">
        <w:rPr>
          <w:rFonts w:ascii="Times New Roman" w:hAnsi="Times New Roman"/>
          <w:sz w:val="24"/>
          <w:szCs w:val="24"/>
          <w:lang w:val="en-US"/>
        </w:rPr>
        <w:t xml:space="preserve"> because his</w:t>
      </w:r>
      <w:r>
        <w:rPr>
          <w:rFonts w:ascii="Times New Roman" w:hAnsi="Times New Roman"/>
          <w:sz w:val="24"/>
          <w:szCs w:val="24"/>
          <w:lang w:val="en-US"/>
        </w:rPr>
        <w:t xml:space="preserve"> pregnant </w:t>
      </w:r>
      <w:r w:rsidRPr="00933BFF">
        <w:rPr>
          <w:rFonts w:ascii="Times New Roman" w:hAnsi="Times New Roman"/>
          <w:sz w:val="24"/>
          <w:szCs w:val="24"/>
          <w:lang w:val="en-US"/>
        </w:rPr>
        <w:t xml:space="preserve">wife couldn’t travel fares. She gave birth to their third child in the beginning of August. It was one of happiest moment in their life. He advises us to have </w:t>
      </w:r>
      <w:r>
        <w:rPr>
          <w:rFonts w:ascii="Times New Roman" w:hAnsi="Times New Roman"/>
          <w:sz w:val="24"/>
          <w:szCs w:val="24"/>
          <w:lang w:val="en-US"/>
        </w:rPr>
        <w:t xml:space="preserve">many </w:t>
      </w:r>
      <w:r w:rsidRPr="00933BFF">
        <w:rPr>
          <w:rFonts w:ascii="Times New Roman" w:hAnsi="Times New Roman"/>
          <w:sz w:val="24"/>
          <w:szCs w:val="24"/>
          <w:lang w:val="en-US"/>
        </w:rPr>
        <w:t>kids, because it is most v</w:t>
      </w:r>
      <w:bookmarkStart w:id="0" w:name="_GoBack"/>
      <w:bookmarkEnd w:id="0"/>
      <w:r w:rsidRPr="00933BFF">
        <w:rPr>
          <w:rFonts w:ascii="Times New Roman" w:hAnsi="Times New Roman"/>
          <w:sz w:val="24"/>
          <w:szCs w:val="24"/>
          <w:lang w:val="en-US"/>
        </w:rPr>
        <w:t xml:space="preserve">aluable happiness at the world. </w:t>
      </w:r>
    </w:p>
    <w:p w:rsidR="00832819" w:rsidRPr="004C145A" w:rsidRDefault="00832819">
      <w:pPr>
        <w:rPr>
          <w:rFonts w:ascii="Times New Roman" w:hAnsi="Times New Roman"/>
          <w:sz w:val="24"/>
          <w:szCs w:val="24"/>
        </w:rPr>
      </w:pPr>
    </w:p>
    <w:sectPr w:rsidR="00832819" w:rsidRPr="004C145A" w:rsidSect="00D258C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6F7B"/>
    <w:rsid w:val="000006AB"/>
    <w:rsid w:val="0000267B"/>
    <w:rsid w:val="00003C1A"/>
    <w:rsid w:val="00004C52"/>
    <w:rsid w:val="00011070"/>
    <w:rsid w:val="00011FF4"/>
    <w:rsid w:val="000160AB"/>
    <w:rsid w:val="00021CF0"/>
    <w:rsid w:val="0002334C"/>
    <w:rsid w:val="00024A1E"/>
    <w:rsid w:val="00025E19"/>
    <w:rsid w:val="00046E06"/>
    <w:rsid w:val="000478F2"/>
    <w:rsid w:val="000515F3"/>
    <w:rsid w:val="00053B52"/>
    <w:rsid w:val="000612C1"/>
    <w:rsid w:val="000621B0"/>
    <w:rsid w:val="00075BA5"/>
    <w:rsid w:val="000A246C"/>
    <w:rsid w:val="000A6F64"/>
    <w:rsid w:val="000B02A4"/>
    <w:rsid w:val="000B5040"/>
    <w:rsid w:val="000B5C41"/>
    <w:rsid w:val="000C73A4"/>
    <w:rsid w:val="000D35B0"/>
    <w:rsid w:val="000E2723"/>
    <w:rsid w:val="000F3003"/>
    <w:rsid w:val="000F444C"/>
    <w:rsid w:val="00105153"/>
    <w:rsid w:val="0012086E"/>
    <w:rsid w:val="001239F9"/>
    <w:rsid w:val="001259F9"/>
    <w:rsid w:val="001267FC"/>
    <w:rsid w:val="00132F5C"/>
    <w:rsid w:val="0013481E"/>
    <w:rsid w:val="00140F1D"/>
    <w:rsid w:val="00141FA8"/>
    <w:rsid w:val="00145FB2"/>
    <w:rsid w:val="001504C6"/>
    <w:rsid w:val="00154DD2"/>
    <w:rsid w:val="00156944"/>
    <w:rsid w:val="00156E44"/>
    <w:rsid w:val="00157DE4"/>
    <w:rsid w:val="00164D07"/>
    <w:rsid w:val="00164F29"/>
    <w:rsid w:val="0017025F"/>
    <w:rsid w:val="00172234"/>
    <w:rsid w:val="00173A9A"/>
    <w:rsid w:val="00173F62"/>
    <w:rsid w:val="00180DEA"/>
    <w:rsid w:val="00183DC6"/>
    <w:rsid w:val="00185100"/>
    <w:rsid w:val="001901B4"/>
    <w:rsid w:val="00192F41"/>
    <w:rsid w:val="001953D1"/>
    <w:rsid w:val="001A0FF3"/>
    <w:rsid w:val="001A1ACE"/>
    <w:rsid w:val="001B481A"/>
    <w:rsid w:val="001B50AE"/>
    <w:rsid w:val="001C0CE2"/>
    <w:rsid w:val="001C1DAD"/>
    <w:rsid w:val="001C46E2"/>
    <w:rsid w:val="001D073E"/>
    <w:rsid w:val="001F0EC9"/>
    <w:rsid w:val="001F1EB4"/>
    <w:rsid w:val="001F2349"/>
    <w:rsid w:val="001F3000"/>
    <w:rsid w:val="001F5DC1"/>
    <w:rsid w:val="001F7884"/>
    <w:rsid w:val="001F790C"/>
    <w:rsid w:val="00214276"/>
    <w:rsid w:val="00217122"/>
    <w:rsid w:val="00220182"/>
    <w:rsid w:val="00221A1B"/>
    <w:rsid w:val="00221D46"/>
    <w:rsid w:val="00223026"/>
    <w:rsid w:val="00227554"/>
    <w:rsid w:val="00243A13"/>
    <w:rsid w:val="00244DAB"/>
    <w:rsid w:val="00246F2B"/>
    <w:rsid w:val="0025587D"/>
    <w:rsid w:val="00263D3A"/>
    <w:rsid w:val="0027117B"/>
    <w:rsid w:val="002749AE"/>
    <w:rsid w:val="00280F01"/>
    <w:rsid w:val="002A2893"/>
    <w:rsid w:val="002A2A1F"/>
    <w:rsid w:val="002A3354"/>
    <w:rsid w:val="002A393E"/>
    <w:rsid w:val="002A6943"/>
    <w:rsid w:val="002B5C4A"/>
    <w:rsid w:val="002C1C10"/>
    <w:rsid w:val="002C2CA9"/>
    <w:rsid w:val="002C3104"/>
    <w:rsid w:val="002D16A2"/>
    <w:rsid w:val="002D2BA0"/>
    <w:rsid w:val="002D30F6"/>
    <w:rsid w:val="002D4A6C"/>
    <w:rsid w:val="002D5A54"/>
    <w:rsid w:val="002D7415"/>
    <w:rsid w:val="002E0471"/>
    <w:rsid w:val="002E18B3"/>
    <w:rsid w:val="002E4F17"/>
    <w:rsid w:val="002E64B9"/>
    <w:rsid w:val="002E69B4"/>
    <w:rsid w:val="002F1AD2"/>
    <w:rsid w:val="002F38DF"/>
    <w:rsid w:val="002F3F98"/>
    <w:rsid w:val="00300FCB"/>
    <w:rsid w:val="00307BB3"/>
    <w:rsid w:val="00327318"/>
    <w:rsid w:val="0032732C"/>
    <w:rsid w:val="0033022C"/>
    <w:rsid w:val="003306D4"/>
    <w:rsid w:val="00332C15"/>
    <w:rsid w:val="0033326C"/>
    <w:rsid w:val="00341BF4"/>
    <w:rsid w:val="003421C2"/>
    <w:rsid w:val="00343C9F"/>
    <w:rsid w:val="00352AED"/>
    <w:rsid w:val="0036292D"/>
    <w:rsid w:val="0037002F"/>
    <w:rsid w:val="003809C1"/>
    <w:rsid w:val="00382C33"/>
    <w:rsid w:val="00384800"/>
    <w:rsid w:val="003931AB"/>
    <w:rsid w:val="003937C5"/>
    <w:rsid w:val="0039460A"/>
    <w:rsid w:val="003A1732"/>
    <w:rsid w:val="003A4E0D"/>
    <w:rsid w:val="003A7EDC"/>
    <w:rsid w:val="003C0512"/>
    <w:rsid w:val="003C1C74"/>
    <w:rsid w:val="003C2079"/>
    <w:rsid w:val="003C2437"/>
    <w:rsid w:val="003D040D"/>
    <w:rsid w:val="003D4282"/>
    <w:rsid w:val="003D44AE"/>
    <w:rsid w:val="003D45B2"/>
    <w:rsid w:val="003D5364"/>
    <w:rsid w:val="003D55F7"/>
    <w:rsid w:val="003E7C8D"/>
    <w:rsid w:val="003F17DF"/>
    <w:rsid w:val="003F1C58"/>
    <w:rsid w:val="003F3460"/>
    <w:rsid w:val="00401340"/>
    <w:rsid w:val="004164FE"/>
    <w:rsid w:val="00416F18"/>
    <w:rsid w:val="0042053D"/>
    <w:rsid w:val="00422E53"/>
    <w:rsid w:val="00425E0A"/>
    <w:rsid w:val="00425EA5"/>
    <w:rsid w:val="0043128D"/>
    <w:rsid w:val="00431AA8"/>
    <w:rsid w:val="00440E85"/>
    <w:rsid w:val="00446478"/>
    <w:rsid w:val="00447369"/>
    <w:rsid w:val="00450AC0"/>
    <w:rsid w:val="004523C9"/>
    <w:rsid w:val="00462C6A"/>
    <w:rsid w:val="004638D1"/>
    <w:rsid w:val="00472C82"/>
    <w:rsid w:val="00474CDA"/>
    <w:rsid w:val="00475408"/>
    <w:rsid w:val="00486FB3"/>
    <w:rsid w:val="00493C03"/>
    <w:rsid w:val="00496A77"/>
    <w:rsid w:val="00496D0A"/>
    <w:rsid w:val="004B4284"/>
    <w:rsid w:val="004B6E98"/>
    <w:rsid w:val="004B6F7B"/>
    <w:rsid w:val="004C143B"/>
    <w:rsid w:val="004C145A"/>
    <w:rsid w:val="004C15F2"/>
    <w:rsid w:val="004C33DA"/>
    <w:rsid w:val="004C3C5E"/>
    <w:rsid w:val="004D52CB"/>
    <w:rsid w:val="004D7042"/>
    <w:rsid w:val="004E0D82"/>
    <w:rsid w:val="004F0812"/>
    <w:rsid w:val="004F0F6A"/>
    <w:rsid w:val="004F3F58"/>
    <w:rsid w:val="00522399"/>
    <w:rsid w:val="00525633"/>
    <w:rsid w:val="005318CD"/>
    <w:rsid w:val="005322EB"/>
    <w:rsid w:val="00534441"/>
    <w:rsid w:val="005516AE"/>
    <w:rsid w:val="00561C34"/>
    <w:rsid w:val="0056245A"/>
    <w:rsid w:val="005632F3"/>
    <w:rsid w:val="005671EA"/>
    <w:rsid w:val="005750AB"/>
    <w:rsid w:val="00575401"/>
    <w:rsid w:val="0057750A"/>
    <w:rsid w:val="00580025"/>
    <w:rsid w:val="005A1273"/>
    <w:rsid w:val="005A31A2"/>
    <w:rsid w:val="005B00A0"/>
    <w:rsid w:val="005B1928"/>
    <w:rsid w:val="005B3154"/>
    <w:rsid w:val="005C1226"/>
    <w:rsid w:val="005C2D63"/>
    <w:rsid w:val="005D3368"/>
    <w:rsid w:val="005D3E32"/>
    <w:rsid w:val="005E69FE"/>
    <w:rsid w:val="005E7F66"/>
    <w:rsid w:val="005F32BA"/>
    <w:rsid w:val="005F383A"/>
    <w:rsid w:val="005F46B1"/>
    <w:rsid w:val="0060001A"/>
    <w:rsid w:val="0060216A"/>
    <w:rsid w:val="0060451E"/>
    <w:rsid w:val="00606ED6"/>
    <w:rsid w:val="00606FE8"/>
    <w:rsid w:val="00615464"/>
    <w:rsid w:val="006172D2"/>
    <w:rsid w:val="00622E22"/>
    <w:rsid w:val="00623825"/>
    <w:rsid w:val="006336B8"/>
    <w:rsid w:val="00637CDA"/>
    <w:rsid w:val="0064239D"/>
    <w:rsid w:val="00646A97"/>
    <w:rsid w:val="00651FE7"/>
    <w:rsid w:val="00660029"/>
    <w:rsid w:val="00671E50"/>
    <w:rsid w:val="006802F2"/>
    <w:rsid w:val="00680741"/>
    <w:rsid w:val="00684B7F"/>
    <w:rsid w:val="006852EB"/>
    <w:rsid w:val="00691E3E"/>
    <w:rsid w:val="00692C43"/>
    <w:rsid w:val="006B18B9"/>
    <w:rsid w:val="006C3274"/>
    <w:rsid w:val="006C3916"/>
    <w:rsid w:val="006D0935"/>
    <w:rsid w:val="006D3871"/>
    <w:rsid w:val="006D3C21"/>
    <w:rsid w:val="006D52BC"/>
    <w:rsid w:val="006E4D2B"/>
    <w:rsid w:val="006F6DAB"/>
    <w:rsid w:val="00700F28"/>
    <w:rsid w:val="007024A5"/>
    <w:rsid w:val="0071446D"/>
    <w:rsid w:val="007149F7"/>
    <w:rsid w:val="00715A02"/>
    <w:rsid w:val="007239DD"/>
    <w:rsid w:val="00724F1F"/>
    <w:rsid w:val="0073277F"/>
    <w:rsid w:val="007327D0"/>
    <w:rsid w:val="00734AD4"/>
    <w:rsid w:val="00735F0D"/>
    <w:rsid w:val="00736D16"/>
    <w:rsid w:val="007635B0"/>
    <w:rsid w:val="007659C9"/>
    <w:rsid w:val="00766F8A"/>
    <w:rsid w:val="00774A01"/>
    <w:rsid w:val="00777A36"/>
    <w:rsid w:val="0078165E"/>
    <w:rsid w:val="00784227"/>
    <w:rsid w:val="0078455F"/>
    <w:rsid w:val="00784E83"/>
    <w:rsid w:val="007860ED"/>
    <w:rsid w:val="0078684C"/>
    <w:rsid w:val="007902E9"/>
    <w:rsid w:val="007919D0"/>
    <w:rsid w:val="007963AE"/>
    <w:rsid w:val="00797F14"/>
    <w:rsid w:val="007A353B"/>
    <w:rsid w:val="007A40E3"/>
    <w:rsid w:val="007B2729"/>
    <w:rsid w:val="007B4D30"/>
    <w:rsid w:val="007B5F1C"/>
    <w:rsid w:val="007C789F"/>
    <w:rsid w:val="007D036A"/>
    <w:rsid w:val="007E0DE4"/>
    <w:rsid w:val="007E4EDB"/>
    <w:rsid w:val="007E5E78"/>
    <w:rsid w:val="007E6A8B"/>
    <w:rsid w:val="007F0E1F"/>
    <w:rsid w:val="00811DE7"/>
    <w:rsid w:val="008205F8"/>
    <w:rsid w:val="00820C2E"/>
    <w:rsid w:val="00824006"/>
    <w:rsid w:val="0082570D"/>
    <w:rsid w:val="0083166E"/>
    <w:rsid w:val="00832819"/>
    <w:rsid w:val="00834658"/>
    <w:rsid w:val="008349F5"/>
    <w:rsid w:val="00834A6A"/>
    <w:rsid w:val="00835DE5"/>
    <w:rsid w:val="0084638C"/>
    <w:rsid w:val="00852A63"/>
    <w:rsid w:val="00853AE8"/>
    <w:rsid w:val="00854580"/>
    <w:rsid w:val="0085584B"/>
    <w:rsid w:val="008628C7"/>
    <w:rsid w:val="00863ED0"/>
    <w:rsid w:val="0086437C"/>
    <w:rsid w:val="00867A9B"/>
    <w:rsid w:val="00867C84"/>
    <w:rsid w:val="0087273B"/>
    <w:rsid w:val="00881E8D"/>
    <w:rsid w:val="00883A7D"/>
    <w:rsid w:val="00894F4B"/>
    <w:rsid w:val="008A044D"/>
    <w:rsid w:val="008A1BCE"/>
    <w:rsid w:val="008B106B"/>
    <w:rsid w:val="008B181C"/>
    <w:rsid w:val="008B414D"/>
    <w:rsid w:val="008B7E66"/>
    <w:rsid w:val="008C0159"/>
    <w:rsid w:val="008C20A2"/>
    <w:rsid w:val="008C3E71"/>
    <w:rsid w:val="008C72C7"/>
    <w:rsid w:val="008D6B4E"/>
    <w:rsid w:val="008D7049"/>
    <w:rsid w:val="008E7AC9"/>
    <w:rsid w:val="008F5A52"/>
    <w:rsid w:val="008F64D6"/>
    <w:rsid w:val="009020FA"/>
    <w:rsid w:val="00920664"/>
    <w:rsid w:val="00924684"/>
    <w:rsid w:val="00932BEC"/>
    <w:rsid w:val="00933408"/>
    <w:rsid w:val="00933BFF"/>
    <w:rsid w:val="00934F36"/>
    <w:rsid w:val="00944B33"/>
    <w:rsid w:val="00946842"/>
    <w:rsid w:val="00955948"/>
    <w:rsid w:val="009637F2"/>
    <w:rsid w:val="009713F0"/>
    <w:rsid w:val="00984B54"/>
    <w:rsid w:val="00984BAA"/>
    <w:rsid w:val="00987D8C"/>
    <w:rsid w:val="009A216A"/>
    <w:rsid w:val="009A45C6"/>
    <w:rsid w:val="009A5AAA"/>
    <w:rsid w:val="009A60EB"/>
    <w:rsid w:val="009B59CF"/>
    <w:rsid w:val="009C0E13"/>
    <w:rsid w:val="009C3014"/>
    <w:rsid w:val="009C4C0F"/>
    <w:rsid w:val="009C4F27"/>
    <w:rsid w:val="009D775B"/>
    <w:rsid w:val="009D7834"/>
    <w:rsid w:val="009E2A63"/>
    <w:rsid w:val="009F06E1"/>
    <w:rsid w:val="009F3432"/>
    <w:rsid w:val="009F5BB7"/>
    <w:rsid w:val="00A05FDE"/>
    <w:rsid w:val="00A06B61"/>
    <w:rsid w:val="00A260BB"/>
    <w:rsid w:val="00A2754D"/>
    <w:rsid w:val="00A30072"/>
    <w:rsid w:val="00A319FD"/>
    <w:rsid w:val="00A34AB9"/>
    <w:rsid w:val="00A4383F"/>
    <w:rsid w:val="00A4432B"/>
    <w:rsid w:val="00A47545"/>
    <w:rsid w:val="00A63078"/>
    <w:rsid w:val="00A63A94"/>
    <w:rsid w:val="00A64AA9"/>
    <w:rsid w:val="00A7073C"/>
    <w:rsid w:val="00A7206C"/>
    <w:rsid w:val="00A721C3"/>
    <w:rsid w:val="00A72AF9"/>
    <w:rsid w:val="00A735A2"/>
    <w:rsid w:val="00A77007"/>
    <w:rsid w:val="00A80F0E"/>
    <w:rsid w:val="00A8402C"/>
    <w:rsid w:val="00A84103"/>
    <w:rsid w:val="00A848F6"/>
    <w:rsid w:val="00AA4FA5"/>
    <w:rsid w:val="00AA7D45"/>
    <w:rsid w:val="00AC7063"/>
    <w:rsid w:val="00AD46C7"/>
    <w:rsid w:val="00AE5066"/>
    <w:rsid w:val="00AF3AF3"/>
    <w:rsid w:val="00AF3E0C"/>
    <w:rsid w:val="00B00853"/>
    <w:rsid w:val="00B008A8"/>
    <w:rsid w:val="00B008AF"/>
    <w:rsid w:val="00B02C45"/>
    <w:rsid w:val="00B039CA"/>
    <w:rsid w:val="00B04392"/>
    <w:rsid w:val="00B1012C"/>
    <w:rsid w:val="00B103BA"/>
    <w:rsid w:val="00B234B3"/>
    <w:rsid w:val="00B23C0A"/>
    <w:rsid w:val="00B340D0"/>
    <w:rsid w:val="00B35C36"/>
    <w:rsid w:val="00B35FF5"/>
    <w:rsid w:val="00B446A3"/>
    <w:rsid w:val="00B51B3D"/>
    <w:rsid w:val="00B52284"/>
    <w:rsid w:val="00B54930"/>
    <w:rsid w:val="00B56CCF"/>
    <w:rsid w:val="00B634D3"/>
    <w:rsid w:val="00B6362C"/>
    <w:rsid w:val="00B67240"/>
    <w:rsid w:val="00B76D3C"/>
    <w:rsid w:val="00B77E66"/>
    <w:rsid w:val="00B813DD"/>
    <w:rsid w:val="00B8626B"/>
    <w:rsid w:val="00B87EE0"/>
    <w:rsid w:val="00B9063A"/>
    <w:rsid w:val="00B90B28"/>
    <w:rsid w:val="00B9371B"/>
    <w:rsid w:val="00B9390B"/>
    <w:rsid w:val="00B978FA"/>
    <w:rsid w:val="00BA47C5"/>
    <w:rsid w:val="00BB0D4A"/>
    <w:rsid w:val="00BB291D"/>
    <w:rsid w:val="00BB40C5"/>
    <w:rsid w:val="00BC031D"/>
    <w:rsid w:val="00BD0495"/>
    <w:rsid w:val="00BD6A0A"/>
    <w:rsid w:val="00BE06B9"/>
    <w:rsid w:val="00BE20B1"/>
    <w:rsid w:val="00BE2260"/>
    <w:rsid w:val="00BF42DB"/>
    <w:rsid w:val="00BF746C"/>
    <w:rsid w:val="00C0253D"/>
    <w:rsid w:val="00C0696A"/>
    <w:rsid w:val="00C074E4"/>
    <w:rsid w:val="00C17CEA"/>
    <w:rsid w:val="00C21402"/>
    <w:rsid w:val="00C22855"/>
    <w:rsid w:val="00C242D6"/>
    <w:rsid w:val="00C2519F"/>
    <w:rsid w:val="00C26024"/>
    <w:rsid w:val="00C26BA1"/>
    <w:rsid w:val="00C35DB8"/>
    <w:rsid w:val="00C40FDD"/>
    <w:rsid w:val="00C429EE"/>
    <w:rsid w:val="00C535EA"/>
    <w:rsid w:val="00C636A5"/>
    <w:rsid w:val="00C66243"/>
    <w:rsid w:val="00C6777A"/>
    <w:rsid w:val="00C711DC"/>
    <w:rsid w:val="00C87385"/>
    <w:rsid w:val="00C93130"/>
    <w:rsid w:val="00C95F06"/>
    <w:rsid w:val="00CA126A"/>
    <w:rsid w:val="00CA4046"/>
    <w:rsid w:val="00CA4E77"/>
    <w:rsid w:val="00CA524B"/>
    <w:rsid w:val="00CA6239"/>
    <w:rsid w:val="00CA67CA"/>
    <w:rsid w:val="00CA7015"/>
    <w:rsid w:val="00CB1B44"/>
    <w:rsid w:val="00CB5669"/>
    <w:rsid w:val="00CB651A"/>
    <w:rsid w:val="00CC024F"/>
    <w:rsid w:val="00CC2576"/>
    <w:rsid w:val="00CC472E"/>
    <w:rsid w:val="00CD38AB"/>
    <w:rsid w:val="00CD4667"/>
    <w:rsid w:val="00CE0AE6"/>
    <w:rsid w:val="00CF45BF"/>
    <w:rsid w:val="00CF6300"/>
    <w:rsid w:val="00CF677A"/>
    <w:rsid w:val="00CF7F75"/>
    <w:rsid w:val="00D0441C"/>
    <w:rsid w:val="00D07C49"/>
    <w:rsid w:val="00D14B8C"/>
    <w:rsid w:val="00D14C08"/>
    <w:rsid w:val="00D17A93"/>
    <w:rsid w:val="00D20EFB"/>
    <w:rsid w:val="00D21C61"/>
    <w:rsid w:val="00D24041"/>
    <w:rsid w:val="00D258C5"/>
    <w:rsid w:val="00D37538"/>
    <w:rsid w:val="00D43C57"/>
    <w:rsid w:val="00D4462F"/>
    <w:rsid w:val="00D50E84"/>
    <w:rsid w:val="00D5250E"/>
    <w:rsid w:val="00D6305E"/>
    <w:rsid w:val="00D632EE"/>
    <w:rsid w:val="00D637C3"/>
    <w:rsid w:val="00D67A8F"/>
    <w:rsid w:val="00D706F8"/>
    <w:rsid w:val="00D72E5F"/>
    <w:rsid w:val="00D73F9D"/>
    <w:rsid w:val="00D75121"/>
    <w:rsid w:val="00D77A60"/>
    <w:rsid w:val="00D817DD"/>
    <w:rsid w:val="00D820DC"/>
    <w:rsid w:val="00D864C1"/>
    <w:rsid w:val="00D910EF"/>
    <w:rsid w:val="00DA0417"/>
    <w:rsid w:val="00DA0B26"/>
    <w:rsid w:val="00DB070E"/>
    <w:rsid w:val="00DB662E"/>
    <w:rsid w:val="00DE7B4E"/>
    <w:rsid w:val="00DF200B"/>
    <w:rsid w:val="00E00762"/>
    <w:rsid w:val="00E022E9"/>
    <w:rsid w:val="00E03DE4"/>
    <w:rsid w:val="00E10040"/>
    <w:rsid w:val="00E152E6"/>
    <w:rsid w:val="00E154F3"/>
    <w:rsid w:val="00E237FD"/>
    <w:rsid w:val="00E2398D"/>
    <w:rsid w:val="00E43484"/>
    <w:rsid w:val="00E555B8"/>
    <w:rsid w:val="00E61DD8"/>
    <w:rsid w:val="00E71EFF"/>
    <w:rsid w:val="00E74805"/>
    <w:rsid w:val="00E74B50"/>
    <w:rsid w:val="00E8409D"/>
    <w:rsid w:val="00E84673"/>
    <w:rsid w:val="00E854C2"/>
    <w:rsid w:val="00E8677D"/>
    <w:rsid w:val="00E9530E"/>
    <w:rsid w:val="00EA295B"/>
    <w:rsid w:val="00EA39EA"/>
    <w:rsid w:val="00EC1297"/>
    <w:rsid w:val="00EC4B6B"/>
    <w:rsid w:val="00ED53EE"/>
    <w:rsid w:val="00ED5E11"/>
    <w:rsid w:val="00EE1165"/>
    <w:rsid w:val="00EE162C"/>
    <w:rsid w:val="00EE33AB"/>
    <w:rsid w:val="00EF02BA"/>
    <w:rsid w:val="00F03D51"/>
    <w:rsid w:val="00F055D1"/>
    <w:rsid w:val="00F05C8E"/>
    <w:rsid w:val="00F05FD4"/>
    <w:rsid w:val="00F12285"/>
    <w:rsid w:val="00F12B0A"/>
    <w:rsid w:val="00F16F6D"/>
    <w:rsid w:val="00F46F8D"/>
    <w:rsid w:val="00F53E7E"/>
    <w:rsid w:val="00F61F43"/>
    <w:rsid w:val="00F623D2"/>
    <w:rsid w:val="00F65881"/>
    <w:rsid w:val="00F67D18"/>
    <w:rsid w:val="00F67E34"/>
    <w:rsid w:val="00F72961"/>
    <w:rsid w:val="00F82342"/>
    <w:rsid w:val="00F83CA1"/>
    <w:rsid w:val="00F843F4"/>
    <w:rsid w:val="00F92E2A"/>
    <w:rsid w:val="00FA0402"/>
    <w:rsid w:val="00FA26AB"/>
    <w:rsid w:val="00FA2E72"/>
    <w:rsid w:val="00FB1513"/>
    <w:rsid w:val="00FB5360"/>
    <w:rsid w:val="00FB7519"/>
    <w:rsid w:val="00FD3C9D"/>
    <w:rsid w:val="00FD4AEE"/>
    <w:rsid w:val="00FE1FBC"/>
    <w:rsid w:val="00FE260B"/>
    <w:rsid w:val="00FE76DB"/>
    <w:rsid w:val="00FF13E7"/>
    <w:rsid w:val="00FF2994"/>
    <w:rsid w:val="00FF59A8"/>
    <w:rsid w:val="00FF671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8C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uiPriority w:val="99"/>
    <w:rsid w:val="004B6F7B"/>
    <w:rPr>
      <w:rFonts w:cs="Times New Roman"/>
    </w:rPr>
  </w:style>
</w:styles>
</file>

<file path=word/webSettings.xml><?xml version="1.0" encoding="utf-8"?>
<w:webSettings xmlns:r="http://schemas.openxmlformats.org/officeDocument/2006/relationships" xmlns:w="http://schemas.openxmlformats.org/wordprocessingml/2006/main">
  <w:divs>
    <w:div w:id="1243487676">
      <w:marLeft w:val="0"/>
      <w:marRight w:val="0"/>
      <w:marTop w:val="0"/>
      <w:marBottom w:val="0"/>
      <w:divBdr>
        <w:top w:val="none" w:sz="0" w:space="0" w:color="auto"/>
        <w:left w:val="none" w:sz="0" w:space="0" w:color="auto"/>
        <w:bottom w:val="none" w:sz="0" w:space="0" w:color="auto"/>
        <w:right w:val="none" w:sz="0" w:space="0" w:color="auto"/>
      </w:divBdr>
      <w:divsChild>
        <w:div w:id="1243487670">
          <w:marLeft w:val="0"/>
          <w:marRight w:val="0"/>
          <w:marTop w:val="0"/>
          <w:marBottom w:val="0"/>
          <w:divBdr>
            <w:top w:val="none" w:sz="0" w:space="0" w:color="auto"/>
            <w:left w:val="none" w:sz="0" w:space="0" w:color="auto"/>
            <w:bottom w:val="none" w:sz="0" w:space="0" w:color="auto"/>
            <w:right w:val="none" w:sz="0" w:space="0" w:color="auto"/>
          </w:divBdr>
          <w:divsChild>
            <w:div w:id="1243487671">
              <w:marLeft w:val="0"/>
              <w:marRight w:val="60"/>
              <w:marTop w:val="0"/>
              <w:marBottom w:val="0"/>
              <w:divBdr>
                <w:top w:val="none" w:sz="0" w:space="0" w:color="auto"/>
                <w:left w:val="none" w:sz="0" w:space="0" w:color="auto"/>
                <w:bottom w:val="none" w:sz="0" w:space="0" w:color="auto"/>
                <w:right w:val="none" w:sz="0" w:space="0" w:color="auto"/>
              </w:divBdr>
              <w:divsChild>
                <w:div w:id="124348767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243487674">
          <w:marLeft w:val="0"/>
          <w:marRight w:val="0"/>
          <w:marTop w:val="0"/>
          <w:marBottom w:val="0"/>
          <w:divBdr>
            <w:top w:val="none" w:sz="0" w:space="0" w:color="auto"/>
            <w:left w:val="none" w:sz="0" w:space="0" w:color="auto"/>
            <w:bottom w:val="none" w:sz="0" w:space="0" w:color="auto"/>
            <w:right w:val="none" w:sz="0" w:space="0" w:color="auto"/>
          </w:divBdr>
          <w:divsChild>
            <w:div w:id="1243487677">
              <w:marLeft w:val="60"/>
              <w:marRight w:val="0"/>
              <w:marTop w:val="0"/>
              <w:marBottom w:val="0"/>
              <w:divBdr>
                <w:top w:val="none" w:sz="0" w:space="0" w:color="auto"/>
                <w:left w:val="none" w:sz="0" w:space="0" w:color="auto"/>
                <w:bottom w:val="none" w:sz="0" w:space="0" w:color="auto"/>
                <w:right w:val="none" w:sz="0" w:space="0" w:color="auto"/>
              </w:divBdr>
              <w:divsChild>
                <w:div w:id="1243487678">
                  <w:marLeft w:val="0"/>
                  <w:marRight w:val="0"/>
                  <w:marTop w:val="0"/>
                  <w:marBottom w:val="0"/>
                  <w:divBdr>
                    <w:top w:val="none" w:sz="0" w:space="0" w:color="auto"/>
                    <w:left w:val="none" w:sz="0" w:space="0" w:color="auto"/>
                    <w:bottom w:val="none" w:sz="0" w:space="0" w:color="auto"/>
                    <w:right w:val="none" w:sz="0" w:space="0" w:color="auto"/>
                  </w:divBdr>
                  <w:divsChild>
                    <w:div w:id="1243487675">
                      <w:marLeft w:val="0"/>
                      <w:marRight w:val="0"/>
                      <w:marTop w:val="0"/>
                      <w:marBottom w:val="120"/>
                      <w:divBdr>
                        <w:top w:val="single" w:sz="6" w:space="0" w:color="F5F5F5"/>
                        <w:left w:val="single" w:sz="6" w:space="0" w:color="F5F5F5"/>
                        <w:bottom w:val="single" w:sz="6" w:space="0" w:color="F5F5F5"/>
                        <w:right w:val="single" w:sz="6" w:space="0" w:color="F5F5F5"/>
                      </w:divBdr>
                      <w:divsChild>
                        <w:div w:id="1243487669">
                          <w:marLeft w:val="0"/>
                          <w:marRight w:val="0"/>
                          <w:marTop w:val="0"/>
                          <w:marBottom w:val="0"/>
                          <w:divBdr>
                            <w:top w:val="none" w:sz="0" w:space="0" w:color="auto"/>
                            <w:left w:val="none" w:sz="0" w:space="0" w:color="auto"/>
                            <w:bottom w:val="none" w:sz="0" w:space="0" w:color="auto"/>
                            <w:right w:val="none" w:sz="0" w:space="0" w:color="auto"/>
                          </w:divBdr>
                          <w:divsChild>
                            <w:div w:id="12434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237</Words>
  <Characters>1399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Jana spoke about her traveling through the world</dc:title>
  <dc:subject/>
  <dc:creator>user</dc:creator>
  <cp:keywords/>
  <dc:description/>
  <cp:lastModifiedBy>student GVP</cp:lastModifiedBy>
  <cp:revision>2</cp:revision>
  <cp:lastPrinted>2015-10-06T09:58:00Z</cp:lastPrinted>
  <dcterms:created xsi:type="dcterms:W3CDTF">2015-10-06T09:58:00Z</dcterms:created>
  <dcterms:modified xsi:type="dcterms:W3CDTF">2015-10-06T09:58:00Z</dcterms:modified>
</cp:coreProperties>
</file>