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19" w:rsidRPr="00E45B04" w:rsidRDefault="00115F19">
      <w:pPr>
        <w:rPr>
          <w:rFonts w:ascii="Times New Roman" w:hAnsi="Times New Roman"/>
          <w:b/>
          <w:sz w:val="28"/>
          <w:szCs w:val="28"/>
        </w:rPr>
      </w:pPr>
      <w:r w:rsidRPr="00E45B04">
        <w:rPr>
          <w:rFonts w:ascii="Times New Roman" w:hAnsi="Times New Roman"/>
          <w:b/>
          <w:sz w:val="28"/>
          <w:szCs w:val="28"/>
        </w:rPr>
        <w:t xml:space="preserve">Maturitní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5B04">
        <w:rPr>
          <w:rFonts w:ascii="Times New Roman" w:hAnsi="Times New Roman"/>
          <w:b/>
          <w:sz w:val="28"/>
          <w:szCs w:val="28"/>
        </w:rPr>
        <w:t>otázky k profilové zkoušce z předmětu český jazyk a literatura</w:t>
      </w:r>
    </w:p>
    <w:p w:rsidR="00115F19" w:rsidRPr="008C18B2" w:rsidRDefault="00115F19">
      <w:pPr>
        <w:rPr>
          <w:rFonts w:ascii="Times New Roman" w:hAnsi="Times New Roman"/>
          <w:sz w:val="24"/>
          <w:szCs w:val="24"/>
        </w:rPr>
      </w:pP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Podoby eposu ( obecná charakteristika žánru, žánrové varianty)</w:t>
      </w:r>
    </w:p>
    <w:p w:rsidR="00115F19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Praha v literatuře</w:t>
      </w: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Podoby románu ( charakteristika románového žánru, druhy)</w:t>
      </w: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Tradice českého novinářství</w:t>
      </w: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Hraniční žánry  ( cestopisy, deníky, dopisy, memoáry, kroniky, životopisy)</w:t>
      </w: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Kratší prozaické žánry  ( novela, povídka, romaneto)</w:t>
      </w: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Lyrika ve starší  literatuře ( druhy lyriky, žánry, podoby antické lyriky,  lyrika středověká, renesanční a barokní)</w:t>
      </w: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Proměny tragédie (  vznik antické tragédie, charakteristika  žánru, vývoj tragédie)</w:t>
      </w:r>
    </w:p>
    <w:p w:rsidR="00115F19" w:rsidRPr="008C18B2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Proměny  komedie ( druhy komedie, vývoj, kabaret, autorské divadlo)</w:t>
      </w:r>
    </w:p>
    <w:p w:rsidR="00115F19" w:rsidRDefault="00115F19" w:rsidP="00654CC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Utopie a antiutopie</w:t>
      </w:r>
    </w:p>
    <w:p w:rsidR="00115F19" w:rsidRDefault="00115F19" w:rsidP="008C18B2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(charakteristika pojmu utopie, antiutopie, , vznik a vývoj)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Literatura období renesance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Co Bůh? Člověk? ( evropská a česká barokní literatura)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Romantický a realistický hrdina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Literární proudy v české literatuře v pol. 19. Století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Česká moderna, generace buřičů a anarchistů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Literární moderna ( prokletí básníci, dekadence a symbolismus)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Avantgarda ( futurismus, dadaismus, kubofuturismus, surrealismus, expresionismus,</w:t>
      </w:r>
    </w:p>
    <w:p w:rsidR="00115F19" w:rsidRPr="00E45B04" w:rsidRDefault="00115F19" w:rsidP="0093674E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Vývoj české avantgardní generace )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Angloamerický modernismus a p</w:t>
      </w:r>
      <w:r w:rsidRPr="00E45B04">
        <w:rPr>
          <w:rFonts w:ascii="Times New Roman" w:hAnsi="Times New Roman"/>
          <w:b/>
          <w:sz w:val="24"/>
          <w:szCs w:val="24"/>
        </w:rPr>
        <w:t>ražská německá literatura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Obraz světových válek v literatuře</w:t>
      </w:r>
    </w:p>
    <w:p w:rsidR="00115F19" w:rsidRPr="008C18B2" w:rsidRDefault="00115F19" w:rsidP="00BC3D0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C18B2">
        <w:rPr>
          <w:rFonts w:ascii="Times New Roman" w:hAnsi="Times New Roman"/>
          <w:sz w:val="24"/>
          <w:szCs w:val="24"/>
        </w:rPr>
        <w:t>Literatura věznic a táborů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Česká literární tvorba mezi světovými válkami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Světová literatura po roce 1945</w:t>
      </w:r>
    </w:p>
    <w:p w:rsidR="00115F19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45B04">
        <w:rPr>
          <w:rFonts w:ascii="Times New Roman" w:hAnsi="Times New Roman"/>
          <w:b/>
          <w:sz w:val="24"/>
          <w:szCs w:val="24"/>
        </w:rPr>
        <w:t>Podoby české poválečné prózy</w:t>
      </w:r>
    </w:p>
    <w:p w:rsidR="00115F19" w:rsidRPr="00E45B04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Podoby české poválečné poezie</w:t>
      </w:r>
    </w:p>
    <w:p w:rsidR="00115F19" w:rsidRDefault="00115F19" w:rsidP="008C18B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 mého srdce ( básník, prozaik, dramatik)</w:t>
      </w:r>
    </w:p>
    <w:p w:rsidR="00115F19" w:rsidRDefault="00115F19" w:rsidP="00E45B04">
      <w:pPr>
        <w:rPr>
          <w:rFonts w:ascii="Times New Roman" w:hAnsi="Times New Roman"/>
          <w:sz w:val="24"/>
          <w:szCs w:val="24"/>
        </w:rPr>
      </w:pPr>
    </w:p>
    <w:p w:rsidR="00115F19" w:rsidRPr="0042655E" w:rsidRDefault="00115F19" w:rsidP="00E45B04">
      <w:pPr>
        <w:rPr>
          <w:rFonts w:ascii="Times New Roman" w:hAnsi="Times New Roman"/>
          <w:color w:val="FF0000"/>
          <w:sz w:val="24"/>
          <w:szCs w:val="24"/>
        </w:rPr>
      </w:pPr>
      <w:r w:rsidRPr="0042655E">
        <w:rPr>
          <w:rFonts w:ascii="Times New Roman" w:hAnsi="Times New Roman"/>
          <w:color w:val="FF0000"/>
          <w:sz w:val="24"/>
          <w:szCs w:val="24"/>
        </w:rPr>
        <w:t>Ke každé otázce  by měl student mít připravenou vlastní četbu – 2 tituly a  ukázku z ní, na které ilustruje vlastní chápání tématu</w:t>
      </w:r>
    </w:p>
    <w:p w:rsidR="00115F19" w:rsidRDefault="00115F19" w:rsidP="00E45B04">
      <w:pPr>
        <w:rPr>
          <w:rFonts w:ascii="Times New Roman" w:hAnsi="Times New Roman"/>
          <w:color w:val="FF0000"/>
          <w:sz w:val="24"/>
          <w:szCs w:val="24"/>
        </w:rPr>
      </w:pPr>
      <w:r w:rsidRPr="0042655E">
        <w:rPr>
          <w:rFonts w:ascii="Times New Roman" w:hAnsi="Times New Roman"/>
          <w:color w:val="FF0000"/>
          <w:sz w:val="24"/>
          <w:szCs w:val="24"/>
        </w:rPr>
        <w:t>V profilové zkoušce z literatury bude postupováno od obecného ke konkrétnímu, tedy opačně než u zkoušky ve společné části.</w:t>
      </w:r>
    </w:p>
    <w:p w:rsidR="00115F19" w:rsidRDefault="00115F19" w:rsidP="00E45B04">
      <w:pPr>
        <w:rPr>
          <w:rFonts w:ascii="Times New Roman" w:hAnsi="Times New Roman"/>
          <w:color w:val="FF0000"/>
          <w:sz w:val="24"/>
          <w:szCs w:val="24"/>
        </w:rPr>
      </w:pPr>
    </w:p>
    <w:p w:rsidR="00115F19" w:rsidRDefault="00115F19" w:rsidP="00E45B04">
      <w:pPr>
        <w:rPr>
          <w:rFonts w:ascii="Times New Roman" w:hAnsi="Times New Roman"/>
          <w:color w:val="FF0000"/>
          <w:sz w:val="24"/>
          <w:szCs w:val="24"/>
        </w:rPr>
      </w:pPr>
    </w:p>
    <w:p w:rsidR="00115F19" w:rsidRDefault="00115F19" w:rsidP="00E45B04">
      <w:pPr>
        <w:rPr>
          <w:rFonts w:ascii="Times New Roman" w:hAnsi="Times New Roman"/>
          <w:color w:val="FF0000"/>
          <w:sz w:val="24"/>
          <w:szCs w:val="24"/>
        </w:rPr>
      </w:pPr>
    </w:p>
    <w:p w:rsidR="00115F19" w:rsidRPr="009673A1" w:rsidRDefault="00115F19" w:rsidP="009673A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t>Podoby eposu ( obecná charakteristika žánru, žánrové varianty)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Obecná charakteristika žánru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Žánrové varianty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Hrdinské eposy ( Epos o Gilgamešovi, indické eposy)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Podoby antického eposu ( homérský) a národní hrdinský epos ( římský)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Středověký epos hrdinský a duchovní (jejich srovnání)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Úloha eposu v moderní literatuře</w:t>
      </w:r>
    </w:p>
    <w:p w:rsidR="00115F19" w:rsidRDefault="00115F19" w:rsidP="009673A1">
      <w:pPr>
        <w:pStyle w:val="ListParagraph"/>
        <w:rPr>
          <w:rFonts w:ascii="Times New Roman" w:hAnsi="Times New Roman"/>
          <w:sz w:val="24"/>
          <w:szCs w:val="24"/>
        </w:rPr>
      </w:pPr>
    </w:p>
    <w:p w:rsidR="00115F19" w:rsidRDefault="00115F19" w:rsidP="009673A1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9673A1">
        <w:rPr>
          <w:rFonts w:ascii="Times New Roman" w:hAnsi="Times New Roman"/>
          <w:b/>
          <w:sz w:val="24"/>
          <w:szCs w:val="24"/>
        </w:rPr>
        <w:t>Mýtus. Literatura starověkých civilizací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Obecná charakteristika žánru</w:t>
      </w:r>
    </w:p>
    <w:p w:rsidR="00115F19" w:rsidRDefault="00115F19" w:rsidP="009673A1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Literatura starověkých civilizací ( Mezopotámie, Egypt, Řecko, Řím)</w:t>
      </w: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115F19" w:rsidRPr="00D5434F" w:rsidRDefault="00115F19" w:rsidP="00D5434F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5434F">
        <w:rPr>
          <w:rFonts w:ascii="Times New Roman" w:hAnsi="Times New Roman"/>
          <w:b/>
          <w:sz w:val="24"/>
          <w:szCs w:val="24"/>
        </w:rPr>
        <w:t>Podoby románu ( charakteristika románového žánru, druhy)</w:t>
      </w:r>
    </w:p>
    <w:p w:rsidR="00115F19" w:rsidRPr="00D5434F" w:rsidRDefault="00115F19" w:rsidP="00D5434F">
      <w:pPr>
        <w:pStyle w:val="ListParagraph"/>
        <w:rPr>
          <w:rFonts w:ascii="Times New Roman" w:hAnsi="Times New Roman"/>
          <w:b/>
          <w:color w:val="FF0000"/>
          <w:sz w:val="24"/>
          <w:szCs w:val="24"/>
        </w:rPr>
      </w:pP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Charakteristika románového žánru</w:t>
      </w: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Žánrové varianty a jejich charakteristiky</w:t>
      </w: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Zrození moderního románu</w:t>
      </w: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Čistota žánru – postmoderní román</w:t>
      </w: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Typy vypravěče</w:t>
      </w: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Druhy kompozice</w:t>
      </w:r>
    </w:p>
    <w:p w:rsidR="00115F19" w:rsidRDefault="00115F19" w:rsidP="00D5434F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115F19" w:rsidRPr="00E46513" w:rsidRDefault="00115F19" w:rsidP="00E4651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46513">
        <w:rPr>
          <w:rFonts w:ascii="Times New Roman" w:hAnsi="Times New Roman"/>
          <w:b/>
          <w:sz w:val="24"/>
          <w:szCs w:val="24"/>
        </w:rPr>
        <w:t>Tradice českého novinářství</w:t>
      </w:r>
    </w:p>
    <w:p w:rsidR="00115F19" w:rsidRDefault="00115F19" w:rsidP="00E46513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115F19" w:rsidRPr="00E46513" w:rsidRDefault="00115F19" w:rsidP="00E4651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E46513">
        <w:rPr>
          <w:rFonts w:ascii="Times New Roman" w:hAnsi="Times New Roman"/>
          <w:color w:val="FF0000"/>
          <w:sz w:val="24"/>
          <w:szCs w:val="24"/>
        </w:rPr>
        <w:t>Historický vývoj novinářství</w:t>
      </w:r>
    </w:p>
    <w:p w:rsidR="00115F19" w:rsidRPr="00E46513" w:rsidRDefault="00115F19" w:rsidP="009673A1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E46513">
        <w:rPr>
          <w:rFonts w:ascii="Times New Roman" w:hAnsi="Times New Roman"/>
          <w:color w:val="FF0000"/>
          <w:sz w:val="24"/>
          <w:szCs w:val="24"/>
        </w:rPr>
        <w:t>NO</w:t>
      </w:r>
    </w:p>
    <w:p w:rsidR="00115F19" w:rsidRDefault="00115F19" w:rsidP="009673A1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- </w:t>
      </w:r>
      <w:r w:rsidRPr="00E46513">
        <w:rPr>
          <w:rFonts w:ascii="Times New Roman" w:hAnsi="Times New Roman"/>
          <w:color w:val="FF0000"/>
          <w:sz w:val="24"/>
          <w:szCs w:val="24"/>
        </w:rPr>
        <w:t>19.století, 20.století, současnost</w:t>
      </w:r>
    </w:p>
    <w:p w:rsidR="00115F19" w:rsidRDefault="00115F19" w:rsidP="009673A1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115F19" w:rsidRPr="00E46513" w:rsidRDefault="00115F19" w:rsidP="00E46513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E46513">
        <w:rPr>
          <w:rFonts w:ascii="Times New Roman" w:hAnsi="Times New Roman"/>
          <w:b/>
          <w:sz w:val="24"/>
          <w:szCs w:val="24"/>
        </w:rPr>
        <w:t>Hraniční žánry  ( cestopisy, deníky, dopisy, memoáry, kroniky, životopisy)</w:t>
      </w:r>
    </w:p>
    <w:p w:rsidR="00115F19" w:rsidRPr="00722A9D" w:rsidRDefault="00115F19" w:rsidP="00E4651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722A9D">
        <w:rPr>
          <w:rFonts w:ascii="Times New Roman" w:hAnsi="Times New Roman"/>
          <w:color w:val="FF0000"/>
          <w:sz w:val="24"/>
          <w:szCs w:val="24"/>
        </w:rPr>
        <w:t>Vysvětlit termín hraniční žánry z hlediska funkčních stylů</w:t>
      </w:r>
    </w:p>
    <w:p w:rsidR="00115F19" w:rsidRPr="00722A9D" w:rsidRDefault="00115F19" w:rsidP="00E4651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722A9D">
        <w:rPr>
          <w:rFonts w:ascii="Times New Roman" w:hAnsi="Times New Roman"/>
          <w:color w:val="FF0000"/>
          <w:sz w:val="24"/>
          <w:szCs w:val="24"/>
        </w:rPr>
        <w:t>Využití těchto žánrů v krásné literatuře</w:t>
      </w:r>
    </w:p>
    <w:p w:rsidR="00115F19" w:rsidRPr="00722A9D" w:rsidRDefault="00115F19" w:rsidP="00E4651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722A9D">
        <w:rPr>
          <w:rFonts w:ascii="Times New Roman" w:hAnsi="Times New Roman"/>
          <w:color w:val="FF0000"/>
          <w:sz w:val="24"/>
          <w:szCs w:val="24"/>
        </w:rPr>
        <w:t>Žánry – epistolární román, memoárová tvorba</w:t>
      </w:r>
    </w:p>
    <w:p w:rsidR="00115F19" w:rsidRPr="00722A9D" w:rsidRDefault="00115F19" w:rsidP="00E4651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722A9D">
        <w:rPr>
          <w:rFonts w:ascii="Times New Roman" w:hAnsi="Times New Roman"/>
          <w:color w:val="FF0000"/>
          <w:sz w:val="24"/>
          <w:szCs w:val="24"/>
        </w:rPr>
        <w:t>Cestopis – znaky, vývoj cestopisné literatury</w:t>
      </w:r>
    </w:p>
    <w:p w:rsidR="00115F19" w:rsidRPr="00722A9D" w:rsidRDefault="00115F19" w:rsidP="00E4651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  <w:r w:rsidRPr="00722A9D">
        <w:rPr>
          <w:rFonts w:ascii="Times New Roman" w:hAnsi="Times New Roman"/>
          <w:color w:val="FF0000"/>
          <w:sz w:val="24"/>
          <w:szCs w:val="24"/>
        </w:rPr>
        <w:t>Kroniky a životopisy</w:t>
      </w:r>
    </w:p>
    <w:p w:rsidR="00115F19" w:rsidRPr="00722A9D" w:rsidRDefault="00115F19" w:rsidP="00E46513">
      <w:pPr>
        <w:pStyle w:val="ListParagraph"/>
        <w:numPr>
          <w:ilvl w:val="0"/>
          <w:numId w:val="4"/>
        </w:numPr>
        <w:rPr>
          <w:rFonts w:ascii="Times New Roman" w:hAnsi="Times New Roman"/>
          <w:color w:val="FF0000"/>
          <w:sz w:val="24"/>
          <w:szCs w:val="24"/>
        </w:rPr>
      </w:pPr>
    </w:p>
    <w:p w:rsidR="00115F19" w:rsidRPr="00E46513" w:rsidRDefault="00115F19" w:rsidP="009673A1">
      <w:pPr>
        <w:rPr>
          <w:rFonts w:ascii="Times New Roman" w:hAnsi="Times New Roman"/>
          <w:color w:val="FF0000"/>
          <w:sz w:val="24"/>
          <w:szCs w:val="24"/>
        </w:rPr>
      </w:pPr>
    </w:p>
    <w:p w:rsidR="00115F19" w:rsidRPr="0042655E" w:rsidRDefault="00115F19" w:rsidP="00E45B04">
      <w:pPr>
        <w:rPr>
          <w:rFonts w:ascii="Times New Roman" w:hAnsi="Times New Roman"/>
          <w:color w:val="FF0000"/>
          <w:sz w:val="24"/>
          <w:szCs w:val="24"/>
        </w:rPr>
      </w:pPr>
    </w:p>
    <w:p w:rsidR="00115F19" w:rsidRPr="00E45B04" w:rsidRDefault="00115F19" w:rsidP="00E45B04">
      <w:pPr>
        <w:rPr>
          <w:rFonts w:ascii="Times New Roman" w:hAnsi="Times New Roman"/>
          <w:sz w:val="24"/>
          <w:szCs w:val="24"/>
        </w:rPr>
      </w:pPr>
    </w:p>
    <w:sectPr w:rsidR="00115F19" w:rsidRPr="00E45B04" w:rsidSect="00CB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77C3"/>
    <w:multiLevelType w:val="hybridMultilevel"/>
    <w:tmpl w:val="26EEF32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8F67F6"/>
    <w:multiLevelType w:val="hybridMultilevel"/>
    <w:tmpl w:val="344232A6"/>
    <w:lvl w:ilvl="0" w:tplc="B5561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474F6"/>
    <w:multiLevelType w:val="hybridMultilevel"/>
    <w:tmpl w:val="6A0A9B26"/>
    <w:lvl w:ilvl="0" w:tplc="040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FE3C76"/>
    <w:multiLevelType w:val="hybridMultilevel"/>
    <w:tmpl w:val="6A0A9B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CC6"/>
    <w:rsid w:val="00115F19"/>
    <w:rsid w:val="00175D02"/>
    <w:rsid w:val="001A309F"/>
    <w:rsid w:val="00284018"/>
    <w:rsid w:val="00381993"/>
    <w:rsid w:val="003A66A5"/>
    <w:rsid w:val="0042655E"/>
    <w:rsid w:val="005403C8"/>
    <w:rsid w:val="00654CC6"/>
    <w:rsid w:val="006E7991"/>
    <w:rsid w:val="00722A9D"/>
    <w:rsid w:val="00842DC5"/>
    <w:rsid w:val="00874A2B"/>
    <w:rsid w:val="008C18B2"/>
    <w:rsid w:val="00917D44"/>
    <w:rsid w:val="0093674E"/>
    <w:rsid w:val="009673A1"/>
    <w:rsid w:val="00B0722D"/>
    <w:rsid w:val="00BC3D0D"/>
    <w:rsid w:val="00C6753F"/>
    <w:rsid w:val="00CB2664"/>
    <w:rsid w:val="00D5434F"/>
    <w:rsid w:val="00E45B04"/>
    <w:rsid w:val="00E46513"/>
    <w:rsid w:val="00FD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6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4C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397</Words>
  <Characters>2346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 otázky k profilové zkoušce z předmětu český jazyk a literatura</dc:title>
  <dc:subject/>
  <dc:creator>Naďa</dc:creator>
  <cp:keywords/>
  <dc:description/>
  <cp:lastModifiedBy>student GVP</cp:lastModifiedBy>
  <cp:revision>2</cp:revision>
  <cp:lastPrinted>2013-09-22T16:14:00Z</cp:lastPrinted>
  <dcterms:created xsi:type="dcterms:W3CDTF">2013-11-06T12:19:00Z</dcterms:created>
  <dcterms:modified xsi:type="dcterms:W3CDTF">2013-11-06T12:19:00Z</dcterms:modified>
</cp:coreProperties>
</file>